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2021</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12</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jc w:val="left"/>
        <w:rPr>
          <w:rFonts w:ascii="黑体" w:hAnsi="黑体" w:eastAsia="黑体" w:cs="宋体"/>
          <w:kern w:val="0"/>
          <w:sz w:val="32"/>
          <w:szCs w:val="32"/>
        </w:rPr>
      </w:pP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35</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35</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22</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153</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29</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46</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34</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28</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61</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微信公众号“朔州交警宣传教育”</w:t>
      </w:r>
      <w:r>
        <w:rPr>
          <w:rFonts w:hint="eastAsia" w:ascii="仿宋" w:hAnsi="仿宋" w:eastAsia="仿宋" w:cs="宋体"/>
          <w:kern w:val="0"/>
          <w:sz w:val="32"/>
          <w:szCs w:val="32"/>
          <w:lang w:val="en-US" w:eastAsia="zh-CN"/>
        </w:rPr>
        <w:t>经自查互动渠道畅通、可用，本月共受理信件2条，办结2条；（2）</w:t>
      </w:r>
      <w:r>
        <w:rPr>
          <w:rFonts w:hint="eastAsia" w:ascii="仿宋" w:hAnsi="仿宋" w:eastAsia="仿宋" w:cs="宋体"/>
          <w:kern w:val="0"/>
          <w:sz w:val="32"/>
          <w:szCs w:val="32"/>
        </w:rPr>
        <w:t>新浪微博“朔州市公安局交警支队”</w:t>
      </w:r>
      <w:r>
        <w:rPr>
          <w:rFonts w:hint="eastAsia" w:ascii="仿宋" w:hAnsi="仿宋" w:eastAsia="仿宋" w:cs="宋体"/>
          <w:kern w:val="0"/>
          <w:sz w:val="32"/>
          <w:szCs w:val="32"/>
          <w:lang w:val="en-US" w:eastAsia="zh-CN"/>
        </w:rPr>
        <w:t>经自查互动渠道畅通、可用，本月共受理信件3条，办结3条；（3）</w:t>
      </w:r>
      <w:r>
        <w:rPr>
          <w:rFonts w:hint="eastAsia" w:ascii="仿宋" w:hAnsi="仿宋" w:eastAsia="仿宋" w:cs="宋体"/>
          <w:kern w:val="0"/>
          <w:sz w:val="32"/>
          <w:szCs w:val="32"/>
        </w:rPr>
        <w:t>今日头条“朔州市交警支队”</w:t>
      </w:r>
      <w:r>
        <w:rPr>
          <w:rFonts w:hint="eastAsia" w:ascii="仿宋" w:hAnsi="仿宋" w:eastAsia="仿宋" w:cs="宋体"/>
          <w:kern w:val="0"/>
          <w:sz w:val="32"/>
          <w:szCs w:val="32"/>
          <w:lang w:val="en-US" w:eastAsia="zh-CN"/>
        </w:rPr>
        <w:t>条经自查互动渠道畅通、可用，本月共受理信件1条，办结1条。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12</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1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10</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4</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26</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eastAsia="宋体" w:cs="宋体"/>
                <w:kern w:val="0"/>
                <w:sz w:val="24"/>
                <w:szCs w:val="24"/>
                <w:lang w:eastAsia="zh-CN"/>
              </w:rPr>
            </w:pPr>
            <w:r>
              <w:rPr>
                <w:rFonts w:hint="eastAsia" w:ascii="宋体" w:hAnsi="宋体" w:cs="宋体"/>
                <w:kern w:val="0"/>
                <w:sz w:val="24"/>
                <w:szCs w:val="24"/>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153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3815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BC"/>
    <w:rsid w:val="00072AED"/>
    <w:rsid w:val="000D00CD"/>
    <w:rsid w:val="000F2943"/>
    <w:rsid w:val="00141707"/>
    <w:rsid w:val="001759B5"/>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CC7EBE"/>
    <w:rsid w:val="03175588"/>
    <w:rsid w:val="03E473E4"/>
    <w:rsid w:val="04455AD9"/>
    <w:rsid w:val="05A0149A"/>
    <w:rsid w:val="069873D8"/>
    <w:rsid w:val="07E74CF0"/>
    <w:rsid w:val="086848F2"/>
    <w:rsid w:val="08A62A80"/>
    <w:rsid w:val="08C83284"/>
    <w:rsid w:val="0912592B"/>
    <w:rsid w:val="0CE27E0C"/>
    <w:rsid w:val="0D332E7C"/>
    <w:rsid w:val="0D3B1612"/>
    <w:rsid w:val="0E16473C"/>
    <w:rsid w:val="0FB20602"/>
    <w:rsid w:val="0FF1360A"/>
    <w:rsid w:val="129B5D19"/>
    <w:rsid w:val="13907B58"/>
    <w:rsid w:val="166F0C26"/>
    <w:rsid w:val="16AE41A6"/>
    <w:rsid w:val="18DD6ACA"/>
    <w:rsid w:val="19287366"/>
    <w:rsid w:val="197479B5"/>
    <w:rsid w:val="1B1B1C27"/>
    <w:rsid w:val="1B976E5B"/>
    <w:rsid w:val="1C046FB4"/>
    <w:rsid w:val="1CA578B4"/>
    <w:rsid w:val="1EEF6CDA"/>
    <w:rsid w:val="1F483BCE"/>
    <w:rsid w:val="1FC907F3"/>
    <w:rsid w:val="1FDC0F8D"/>
    <w:rsid w:val="20307FBF"/>
    <w:rsid w:val="207F17E3"/>
    <w:rsid w:val="21C81E19"/>
    <w:rsid w:val="24813A2A"/>
    <w:rsid w:val="25586522"/>
    <w:rsid w:val="26C0287E"/>
    <w:rsid w:val="27C50CB8"/>
    <w:rsid w:val="29672215"/>
    <w:rsid w:val="298D429C"/>
    <w:rsid w:val="29AB5825"/>
    <w:rsid w:val="2A3B3AF6"/>
    <w:rsid w:val="2A650548"/>
    <w:rsid w:val="2A9377F6"/>
    <w:rsid w:val="2BD12260"/>
    <w:rsid w:val="2E42085B"/>
    <w:rsid w:val="2ED854FF"/>
    <w:rsid w:val="2FF63FA8"/>
    <w:rsid w:val="30874581"/>
    <w:rsid w:val="327C1D40"/>
    <w:rsid w:val="33533C62"/>
    <w:rsid w:val="3474441A"/>
    <w:rsid w:val="34EB0100"/>
    <w:rsid w:val="35872455"/>
    <w:rsid w:val="39B51DF1"/>
    <w:rsid w:val="39DB5F5E"/>
    <w:rsid w:val="3A0B6AF8"/>
    <w:rsid w:val="3A807B26"/>
    <w:rsid w:val="3BC02082"/>
    <w:rsid w:val="3CBD57A6"/>
    <w:rsid w:val="3CF90811"/>
    <w:rsid w:val="3D741225"/>
    <w:rsid w:val="3ECD3293"/>
    <w:rsid w:val="3FD27794"/>
    <w:rsid w:val="40263AB8"/>
    <w:rsid w:val="40684CFD"/>
    <w:rsid w:val="42D30C3F"/>
    <w:rsid w:val="43945A9F"/>
    <w:rsid w:val="439769FD"/>
    <w:rsid w:val="43CC131B"/>
    <w:rsid w:val="43CC76F9"/>
    <w:rsid w:val="441503EE"/>
    <w:rsid w:val="45C10FCD"/>
    <w:rsid w:val="45D9331D"/>
    <w:rsid w:val="45F7233E"/>
    <w:rsid w:val="47367883"/>
    <w:rsid w:val="49EC5DD7"/>
    <w:rsid w:val="4A4E4EBB"/>
    <w:rsid w:val="4A8113B6"/>
    <w:rsid w:val="4B036B66"/>
    <w:rsid w:val="4BF36A73"/>
    <w:rsid w:val="4D9E6D42"/>
    <w:rsid w:val="4FE40D94"/>
    <w:rsid w:val="50F27458"/>
    <w:rsid w:val="510F354E"/>
    <w:rsid w:val="53C33666"/>
    <w:rsid w:val="5412705A"/>
    <w:rsid w:val="542E2B11"/>
    <w:rsid w:val="545D6344"/>
    <w:rsid w:val="547F6052"/>
    <w:rsid w:val="54A63BB8"/>
    <w:rsid w:val="54B9301D"/>
    <w:rsid w:val="56FD553F"/>
    <w:rsid w:val="57FA7B36"/>
    <w:rsid w:val="5923072E"/>
    <w:rsid w:val="596713B8"/>
    <w:rsid w:val="59756114"/>
    <w:rsid w:val="59995209"/>
    <w:rsid w:val="5A347DFD"/>
    <w:rsid w:val="5A940202"/>
    <w:rsid w:val="5CDB7D79"/>
    <w:rsid w:val="5E775FEC"/>
    <w:rsid w:val="60F072B9"/>
    <w:rsid w:val="62500A46"/>
    <w:rsid w:val="625F2D0F"/>
    <w:rsid w:val="62E82FBE"/>
    <w:rsid w:val="63007C7F"/>
    <w:rsid w:val="635556F4"/>
    <w:rsid w:val="645E1CD6"/>
    <w:rsid w:val="65361E22"/>
    <w:rsid w:val="657A6CE5"/>
    <w:rsid w:val="683021F2"/>
    <w:rsid w:val="6A03373F"/>
    <w:rsid w:val="6BCD32EA"/>
    <w:rsid w:val="6BF01FA3"/>
    <w:rsid w:val="6D0C73C2"/>
    <w:rsid w:val="6E1F2C69"/>
    <w:rsid w:val="6E766FA7"/>
    <w:rsid w:val="6EDE510E"/>
    <w:rsid w:val="6EF74405"/>
    <w:rsid w:val="6F8028CF"/>
    <w:rsid w:val="6FBA447B"/>
    <w:rsid w:val="70FF02D6"/>
    <w:rsid w:val="717A6C7D"/>
    <w:rsid w:val="737B4EC8"/>
    <w:rsid w:val="73E86C81"/>
    <w:rsid w:val="73EC4F6F"/>
    <w:rsid w:val="759251A6"/>
    <w:rsid w:val="759F78C3"/>
    <w:rsid w:val="7630676D"/>
    <w:rsid w:val="76C36663"/>
    <w:rsid w:val="7AF27D19"/>
    <w:rsid w:val="7B8C1547"/>
    <w:rsid w:val="7BD76D91"/>
    <w:rsid w:val="7C2C63FE"/>
    <w:rsid w:val="7CAD513C"/>
    <w:rsid w:val="7D0B74BD"/>
    <w:rsid w:val="7D311EB8"/>
    <w:rsid w:val="7E8D01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275</Words>
  <Characters>1572</Characters>
  <Lines>0</Lines>
  <Paragraphs>0</Paragraphs>
  <TotalTime>54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2022-01-10T08:06:08Z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95842E39CAA048708023C7E9CE60ECF0</vt:lpwstr>
  </property>
</Properties>
</file>